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7545" w14:textId="62C12CE0" w:rsidR="00D077E9" w:rsidRDefault="00BF3DE6" w:rsidP="00D70D02">
      <w:r>
        <w:rPr>
          <w:noProof/>
        </w:rPr>
        <w:drawing>
          <wp:anchor distT="0" distB="0" distL="114300" distR="114300" simplePos="0" relativeHeight="251667456" behindDoc="0" locked="0" layoutInCell="1" allowOverlap="1" wp14:anchorId="14FE7A32" wp14:editId="5E92FD29">
            <wp:simplePos x="0" y="0"/>
            <wp:positionH relativeFrom="column">
              <wp:posOffset>-575310</wp:posOffset>
            </wp:positionH>
            <wp:positionV relativeFrom="paragraph">
              <wp:posOffset>-19049</wp:posOffset>
            </wp:positionV>
            <wp:extent cx="7533552" cy="5105400"/>
            <wp:effectExtent l="0" t="0" r="0" b="0"/>
            <wp:wrapNone/>
            <wp:docPr id="163128383" name="Image 14" descr="Saint Pierre de Chandieu - Patrimo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int Pierre de Chandieu - Patrimo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061" cy="51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6BC" w:rsidRPr="00D146BC">
        <w:t xml:space="preserve"> </w:t>
      </w:r>
    </w:p>
    <w:p w14:paraId="5B636C7E" w14:textId="5C8E8640" w:rsidR="00F5203D" w:rsidRDefault="00F5203D" w:rsidP="00F5203D">
      <w:pPr>
        <w:ind w:left="-936" w:right="-881"/>
      </w:pPr>
    </w:p>
    <w:p w14:paraId="1045F6CB" w14:textId="58929910" w:rsidR="00F5203D" w:rsidRDefault="00F5203D" w:rsidP="00F5203D">
      <w:pPr>
        <w:rPr>
          <w:noProof/>
        </w:rPr>
      </w:pPr>
    </w:p>
    <w:p w14:paraId="3E1BCD25" w14:textId="61817359" w:rsidR="00D077E9" w:rsidRDefault="00BF3DE6">
      <w:pPr>
        <w:spacing w:after="200"/>
      </w:pPr>
      <w:r>
        <w:rPr>
          <w:noProof/>
          <w:lang w:val="en-US" w:eastAsia="zh-CN"/>
        </w:rPr>
        <w:drawing>
          <wp:anchor distT="0" distB="0" distL="114300" distR="114300" simplePos="0" relativeHeight="251665408" behindDoc="0" locked="0" layoutInCell="1" allowOverlap="1" wp14:anchorId="02A6FB99" wp14:editId="3DF475C0">
            <wp:simplePos x="0" y="0"/>
            <wp:positionH relativeFrom="column">
              <wp:posOffset>3592830</wp:posOffset>
            </wp:positionH>
            <wp:positionV relativeFrom="paragraph">
              <wp:posOffset>8841740</wp:posOffset>
            </wp:positionV>
            <wp:extent cx="1309923" cy="982638"/>
            <wp:effectExtent l="0" t="0" r="0" b="0"/>
            <wp:wrapNone/>
            <wp:docPr id="1476787858" name="Image 6" descr="Une image contenant Graphique, graphisme,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87858" name="Image 6" descr="Une image contenant Graphique, graphisme, capture d’écran,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23" cy="9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412BC36" wp14:editId="6EC3756B">
            <wp:simplePos x="0" y="0"/>
            <wp:positionH relativeFrom="column">
              <wp:posOffset>5063490</wp:posOffset>
            </wp:positionH>
            <wp:positionV relativeFrom="paragraph">
              <wp:posOffset>8898255</wp:posOffset>
            </wp:positionV>
            <wp:extent cx="1695450" cy="667761"/>
            <wp:effectExtent l="0" t="0" r="0" b="0"/>
            <wp:wrapNone/>
            <wp:docPr id="65727098" name="Image 5" descr="Tennis Saint Pierre de Chandieu Bienvenue au Tennis Club Saint Pierre de  Chan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nis Saint Pierre de Chandieu Bienvenue au Tennis Club Saint Pierre de  Chandi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6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246E9" wp14:editId="0E6CDE5E">
                <wp:simplePos x="0" y="0"/>
                <wp:positionH relativeFrom="column">
                  <wp:posOffset>-80010</wp:posOffset>
                </wp:positionH>
                <wp:positionV relativeFrom="paragraph">
                  <wp:posOffset>5185410</wp:posOffset>
                </wp:positionV>
                <wp:extent cx="5029200" cy="3276600"/>
                <wp:effectExtent l="0" t="0" r="0" b="0"/>
                <wp:wrapNone/>
                <wp:docPr id="8423083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FCF5C" w14:textId="77777777" w:rsidR="00D146BC" w:rsidRPr="008E4A78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DECLARATION DE PROJET VALANT MISE EN COMPATIBILITE DU PLAN LOCAL D’URBANISME</w:t>
                            </w:r>
                          </w:p>
                          <w:p w14:paraId="720D7AAE" w14:textId="77777777" w:rsidR="00D146BC" w:rsidRPr="008E4A78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</w:p>
                          <w:p w14:paraId="6466B37B" w14:textId="35EA5AB1" w:rsidR="00EF629B" w:rsidRDefault="00EF629B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COMMUNE DE </w:t>
                            </w:r>
                            <w:r w:rsidR="008E4A78"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SAINT PIERRE DE CHANDIEU</w:t>
                            </w:r>
                          </w:p>
                          <w:p w14:paraId="111396E5" w14:textId="77777777" w:rsidR="00BF3DE6" w:rsidRPr="008E4A78" w:rsidRDefault="00BF3DE6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</w:p>
                          <w:p w14:paraId="6C2045AE" w14:textId="27879D4A" w:rsidR="00EF629B" w:rsidRPr="00422F3F" w:rsidRDefault="00B27CF5" w:rsidP="00422F3F">
                            <w:pPr>
                              <w:ind w:firstLine="72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3</w:t>
                            </w:r>
                            <w:r w:rsidR="00422F3F" w:rsidRPr="00422F3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Notice de présentation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246E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.3pt;margin-top:408.3pt;width:396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FCGQ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" filled="f" stroked="f" strokeweight=".5pt">
                <v:textbox>
                  <w:txbxContent>
                    <w:p w14:paraId="6F9FCF5C" w14:textId="77777777" w:rsidR="00D146BC" w:rsidRPr="008E4A78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DECLARATION DE PROJET VALANT MISE EN COMPATIBILITE DU PLAN LOCAL D’URBANISME</w:t>
                      </w:r>
                    </w:p>
                    <w:p w14:paraId="720D7AAE" w14:textId="77777777" w:rsidR="00D146BC" w:rsidRPr="008E4A78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</w:p>
                    <w:p w14:paraId="6466B37B" w14:textId="35EA5AB1" w:rsidR="00EF629B" w:rsidRDefault="00EF629B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COMMUNE DE </w:t>
                      </w:r>
                      <w:r w:rsidR="008E4A78"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SAINT PIERRE DE CHANDIEU</w:t>
                      </w:r>
                    </w:p>
                    <w:p w14:paraId="111396E5" w14:textId="77777777" w:rsidR="00BF3DE6" w:rsidRPr="008E4A78" w:rsidRDefault="00BF3DE6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</w:p>
                    <w:p w14:paraId="6C2045AE" w14:textId="27879D4A" w:rsidR="00EF629B" w:rsidRPr="00422F3F" w:rsidRDefault="00B27CF5" w:rsidP="00422F3F">
                      <w:pPr>
                        <w:ind w:firstLine="720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3</w:t>
                      </w:r>
                      <w:r w:rsidR="00422F3F" w:rsidRPr="00422F3F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- 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Notice de présentation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6E839" wp14:editId="7218FC20">
                <wp:simplePos x="0" y="0"/>
                <wp:positionH relativeFrom="column">
                  <wp:posOffset>-746760</wp:posOffset>
                </wp:positionH>
                <wp:positionV relativeFrom="page">
                  <wp:posOffset>5086350</wp:posOffset>
                </wp:positionV>
                <wp:extent cx="7760970" cy="560070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5600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41F80" id="Rectangle 2" o:spid="_x0000_s1026" alt="rectangle coloré" style="position:absolute;margin-left:-58.8pt;margin-top:400.5pt;width:611.1pt;height:44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" fillcolor="#275e70 [1607]" stroked="f">
                <w10:wrap anchory="page"/>
              </v:rect>
            </w:pict>
          </mc:Fallback>
        </mc:AlternateContent>
      </w:r>
    </w:p>
    <w:sectPr w:rsidR="00D077E9" w:rsidSect="00F5203D">
      <w:footerReference w:type="default" r:id="rId10"/>
      <w:pgSz w:w="11906" w:h="16838" w:code="9"/>
      <w:pgMar w:top="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B8F0" w14:textId="77777777" w:rsidR="00EF629B" w:rsidRDefault="00EF629B">
      <w:r>
        <w:separator/>
      </w:r>
    </w:p>
    <w:p w14:paraId="4663994B" w14:textId="77777777" w:rsidR="00EF629B" w:rsidRDefault="00EF629B"/>
  </w:endnote>
  <w:endnote w:type="continuationSeparator" w:id="0">
    <w:p w14:paraId="77549154" w14:textId="77777777" w:rsidR="00EF629B" w:rsidRDefault="00EF629B">
      <w:r>
        <w:continuationSeparator/>
      </w:r>
    </w:p>
    <w:p w14:paraId="0258363C" w14:textId="77777777" w:rsidR="00EF629B" w:rsidRDefault="00EF6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B5C9E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778CDB2F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78E79" w14:textId="77777777" w:rsidR="00EF629B" w:rsidRDefault="00EF629B">
      <w:r>
        <w:separator/>
      </w:r>
    </w:p>
    <w:p w14:paraId="221194F2" w14:textId="77777777" w:rsidR="00EF629B" w:rsidRDefault="00EF629B"/>
  </w:footnote>
  <w:footnote w:type="continuationSeparator" w:id="0">
    <w:p w14:paraId="69050174" w14:textId="77777777" w:rsidR="00EF629B" w:rsidRDefault="00EF629B">
      <w:r>
        <w:continuationSeparator/>
      </w:r>
    </w:p>
    <w:p w14:paraId="00159D1B" w14:textId="77777777" w:rsidR="00EF629B" w:rsidRDefault="00EF6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9029A"/>
    <w:multiLevelType w:val="hybridMultilevel"/>
    <w:tmpl w:val="90CEAF84"/>
    <w:lvl w:ilvl="0" w:tplc="8398ED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B"/>
    <w:rsid w:val="0002482E"/>
    <w:rsid w:val="00050324"/>
    <w:rsid w:val="000A0150"/>
    <w:rsid w:val="000C1E8A"/>
    <w:rsid w:val="000E63C9"/>
    <w:rsid w:val="00130E9D"/>
    <w:rsid w:val="00150A6D"/>
    <w:rsid w:val="00166D19"/>
    <w:rsid w:val="00185B35"/>
    <w:rsid w:val="00191F34"/>
    <w:rsid w:val="001B0EB2"/>
    <w:rsid w:val="001F2BC8"/>
    <w:rsid w:val="001F5F6B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57CB"/>
    <w:rsid w:val="00366C7E"/>
    <w:rsid w:val="00384EA3"/>
    <w:rsid w:val="003A39A1"/>
    <w:rsid w:val="003C2191"/>
    <w:rsid w:val="003D3863"/>
    <w:rsid w:val="004110DE"/>
    <w:rsid w:val="00422F3F"/>
    <w:rsid w:val="0044085A"/>
    <w:rsid w:val="004B21A5"/>
    <w:rsid w:val="005037F0"/>
    <w:rsid w:val="00516A86"/>
    <w:rsid w:val="005275F6"/>
    <w:rsid w:val="00532541"/>
    <w:rsid w:val="00572102"/>
    <w:rsid w:val="005B4A86"/>
    <w:rsid w:val="005F1BB0"/>
    <w:rsid w:val="00656C4D"/>
    <w:rsid w:val="006840A1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B1FEE"/>
    <w:rsid w:val="008E4A78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4644F"/>
    <w:rsid w:val="00A532F3"/>
    <w:rsid w:val="00A61747"/>
    <w:rsid w:val="00A844E6"/>
    <w:rsid w:val="00A8489E"/>
    <w:rsid w:val="00AB02A7"/>
    <w:rsid w:val="00AC29F3"/>
    <w:rsid w:val="00B231E5"/>
    <w:rsid w:val="00B27CF5"/>
    <w:rsid w:val="00BF3DE6"/>
    <w:rsid w:val="00C02B87"/>
    <w:rsid w:val="00C4086D"/>
    <w:rsid w:val="00CA1896"/>
    <w:rsid w:val="00CB5B28"/>
    <w:rsid w:val="00CF5371"/>
    <w:rsid w:val="00D0323A"/>
    <w:rsid w:val="00D0559F"/>
    <w:rsid w:val="00D077E9"/>
    <w:rsid w:val="00D146BC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6849"/>
    <w:rsid w:val="00E22ACD"/>
    <w:rsid w:val="00E620B0"/>
    <w:rsid w:val="00E81B40"/>
    <w:rsid w:val="00EC4DF9"/>
    <w:rsid w:val="00EF555B"/>
    <w:rsid w:val="00EF629B"/>
    <w:rsid w:val="00F027BB"/>
    <w:rsid w:val="00F11DCF"/>
    <w:rsid w:val="00F162EA"/>
    <w:rsid w:val="00F5203D"/>
    <w:rsid w:val="00F52D27"/>
    <w:rsid w:val="00F83527"/>
    <w:rsid w:val="00F95FDD"/>
    <w:rsid w:val="00FB26E1"/>
    <w:rsid w:val="00FB71F9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995E"/>
  <w15:docId w15:val="{5AF7BB68-8327-4B53-8FB3-99D221B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aragraphedeliste">
    <w:name w:val="List Paragraph"/>
    <w:basedOn w:val="Normal"/>
    <w:uiPriority w:val="34"/>
    <w:unhideWhenUsed/>
    <w:qFormat/>
    <w:rsid w:val="00EC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.demoule.CCEL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Perinne DEMOULE BARIAL</dc:creator>
  <cp:keywords/>
  <cp:lastModifiedBy>Perrine DEMOULE BARIAL</cp:lastModifiedBy>
  <cp:revision>2</cp:revision>
  <cp:lastPrinted>2024-12-23T15:18:00Z</cp:lastPrinted>
  <dcterms:created xsi:type="dcterms:W3CDTF">2025-07-22T08:59:00Z</dcterms:created>
  <dcterms:modified xsi:type="dcterms:W3CDTF">2025-07-22T08:59:00Z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