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406B38E7" w:rsidR="00D077E9" w:rsidRDefault="00096646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0C7740D">
                <wp:simplePos x="0" y="0"/>
                <wp:positionH relativeFrom="column">
                  <wp:posOffset>-75746</wp:posOffset>
                </wp:positionH>
                <wp:positionV relativeFrom="paragraph">
                  <wp:posOffset>5188111</wp:posOffset>
                </wp:positionV>
                <wp:extent cx="5895833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C2045AE" w14:textId="5B39A2A9" w:rsidR="00EF629B" w:rsidRPr="00422F3F" w:rsidRDefault="000C0FBA" w:rsidP="00422F3F">
                            <w:pPr>
                              <w:ind w:firstLine="72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4</w:t>
                            </w:r>
                            <w:r w:rsidR="0009664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.</w:t>
                            </w:r>
                            <w:r w:rsidR="005C380A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2</w:t>
                            </w:r>
                            <w:r w:rsidR="0009664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 –</w:t>
                            </w:r>
                            <w:r w:rsidR="00422F3F" w:rsidRPr="00422F3F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 </w:t>
                            </w:r>
                            <w:r w:rsidR="005C380A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Evaluation environnementale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95pt;margin-top:408.5pt;width:464.25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za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C2045AE" w14:textId="5B39A2A9" w:rsidR="00EF629B" w:rsidRPr="00422F3F" w:rsidRDefault="000C0FBA" w:rsidP="00422F3F">
                      <w:pPr>
                        <w:ind w:firstLine="72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4</w:t>
                      </w:r>
                      <w:r w:rsidR="0009664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.</w:t>
                      </w:r>
                      <w:r w:rsidR="005C380A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2</w:t>
                      </w:r>
                      <w:r w:rsidR="0009664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 –</w:t>
                      </w:r>
                      <w:r w:rsidR="00422F3F" w:rsidRPr="00422F3F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 </w:t>
                      </w:r>
                      <w:r w:rsidR="005C380A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Evaluation environnementale</w:t>
                      </w:r>
                    </w:p>
                  </w:txbxContent>
                </v:textbox>
              </v:shape>
            </w:pict>
          </mc:Fallback>
        </mc:AlternateContent>
      </w:r>
      <w:r w:rsidR="00BF3DE6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1B56CF4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E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7C397F4B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rgbClr val="20666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9747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" fillcolor="#206661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96646"/>
    <w:rsid w:val="000A0150"/>
    <w:rsid w:val="000C0FBA"/>
    <w:rsid w:val="000C1E8A"/>
    <w:rsid w:val="000E63C9"/>
    <w:rsid w:val="00130E9D"/>
    <w:rsid w:val="00150A6D"/>
    <w:rsid w:val="00166D19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22F3F"/>
    <w:rsid w:val="0044085A"/>
    <w:rsid w:val="004B21A5"/>
    <w:rsid w:val="005037F0"/>
    <w:rsid w:val="00516A86"/>
    <w:rsid w:val="005275F6"/>
    <w:rsid w:val="00532541"/>
    <w:rsid w:val="00572102"/>
    <w:rsid w:val="005B4A86"/>
    <w:rsid w:val="005C380A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27CF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2</cp:revision>
  <cp:lastPrinted>2024-12-23T15:18:00Z</cp:lastPrinted>
  <dcterms:created xsi:type="dcterms:W3CDTF">2025-07-22T09:01:00Z</dcterms:created>
  <dcterms:modified xsi:type="dcterms:W3CDTF">2025-07-22T09:01:00Z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